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D4578" w14:textId="2314E7DB" w:rsidR="00A747F6" w:rsidRDefault="00A747F6">
      <w:bookmarkStart w:id="0" w:name="_GoBack"/>
      <w:bookmarkEnd w:id="0"/>
    </w:p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614F08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The Haven Practice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9/2/2024 8:47:36 PM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8A88" w14:textId="5CC49260" w:rsidR="007356DA" w:rsidRDefault="005558D5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1EC2" w14:textId="1CA81F2A" w:rsidR="00AC137D" w:rsidRDefault="005558D5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4BF7" w14:textId="7A78342E" w:rsidR="007356DA" w:rsidRDefault="005558D5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558D5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4A51-5A53-4E08-B676-811E7B58F5B1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cb30a37-e17e-48f6-819c-818d17fedf6f"/>
    <ds:schemaRef ds:uri="faba7e9f-b56e-490a-84e4-d95fbfd765f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1143C2-11F2-49AE-A05D-C1730F83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E2FB0-4090-4DFB-9E42-FC6A5308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S3.dotx</Template>
  <TotalTime>0</TotalTime>
  <Pages>1</Pages>
  <Words>12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Duffy Tanisha (The Haven Practice)</cp:lastModifiedBy>
  <cp:revision>2</cp:revision>
  <dcterms:created xsi:type="dcterms:W3CDTF">2024-12-18T10:34:00Z</dcterms:created>
  <dcterms:modified xsi:type="dcterms:W3CDTF">2024-12-18T10:34:00Z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